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1" w:name="_GoBack"/>
      <w:bookmarkEnd w:id="1"/>
      <w:r>
        <w:rPr>
          <w:rFonts w:hint="eastAsia" w:cs="宋体"/>
        </w:rPr>
        <w:t>附表</w:t>
      </w:r>
      <w:r>
        <w:t>:</w:t>
      </w:r>
    </w:p>
    <w:p>
      <w:pPr>
        <w:jc w:val="center"/>
        <w:rPr>
          <w:rFonts w:cs="Times New Roman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</w:rPr>
        <w:t>南京外国语学校应聘工作人员信息登记表</w:t>
      </w:r>
    </w:p>
    <w:tbl>
      <w:tblPr>
        <w:tblStyle w:val="4"/>
        <w:tblpPr w:leftFromText="180" w:rightFromText="180" w:vertAnchor="text" w:horzAnchor="margin" w:tblpXSpec="center" w:tblpY="149"/>
        <w:tblW w:w="103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"/>
        <w:gridCol w:w="295"/>
        <w:gridCol w:w="303"/>
        <w:gridCol w:w="303"/>
        <w:gridCol w:w="192"/>
        <w:gridCol w:w="110"/>
        <w:gridCol w:w="304"/>
        <w:gridCol w:w="305"/>
        <w:gridCol w:w="304"/>
        <w:gridCol w:w="30"/>
        <w:gridCol w:w="40"/>
        <w:gridCol w:w="233"/>
        <w:gridCol w:w="305"/>
        <w:gridCol w:w="303"/>
        <w:gridCol w:w="191"/>
        <w:gridCol w:w="9"/>
        <w:gridCol w:w="119"/>
        <w:gridCol w:w="312"/>
        <w:gridCol w:w="303"/>
        <w:gridCol w:w="319"/>
        <w:gridCol w:w="11"/>
        <w:gridCol w:w="293"/>
        <w:gridCol w:w="303"/>
        <w:gridCol w:w="408"/>
        <w:gridCol w:w="208"/>
        <w:gridCol w:w="152"/>
        <w:gridCol w:w="967"/>
        <w:gridCol w:w="140"/>
        <w:gridCol w:w="880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1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bookmarkStart w:id="0" w:name="OLE_LINK1"/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9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0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122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8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照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片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081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1212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ind w:firstLine="105" w:firstLineChars="50"/>
              <w:rPr>
                <w:rFonts w:cs="Times New Roman"/>
              </w:rPr>
            </w:pPr>
            <w:r>
              <w:rPr>
                <w:rFonts w:hint="eastAsia" w:cs="宋体"/>
              </w:rPr>
              <w:t>专业职称</w:t>
            </w:r>
          </w:p>
        </w:tc>
        <w:tc>
          <w:tcPr>
            <w:tcW w:w="880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其他资格证书</w:t>
            </w:r>
          </w:p>
        </w:tc>
        <w:tc>
          <w:tcPr>
            <w:tcW w:w="6549" w:type="dxa"/>
            <w:gridSpan w:val="24"/>
            <w:vAlign w:val="center"/>
          </w:tcPr>
          <w:p>
            <w:pPr>
              <w:ind w:left="57"/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最高学历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3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</w:t>
            </w:r>
            <w:r>
              <w:t xml:space="preserve">  </w:t>
            </w:r>
            <w:r>
              <w:rPr>
                <w:rFonts w:hint="eastAsia" w:cs="宋体"/>
              </w:rPr>
              <w:t>业</w:t>
            </w:r>
          </w:p>
        </w:tc>
        <w:tc>
          <w:tcPr>
            <w:tcW w:w="2145" w:type="dxa"/>
            <w:gridSpan w:val="11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12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毕业院校</w:t>
            </w:r>
          </w:p>
        </w:tc>
        <w:tc>
          <w:tcPr>
            <w:tcW w:w="2139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固定电话</w:t>
            </w:r>
          </w:p>
        </w:tc>
        <w:tc>
          <w:tcPr>
            <w:tcW w:w="2146" w:type="dxa"/>
            <w:gridSpan w:val="9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72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</w:t>
            </w:r>
            <w:r>
              <w:t xml:space="preserve">  </w:t>
            </w:r>
            <w:r>
              <w:rPr>
                <w:rFonts w:hint="eastAsia" w:cs="宋体"/>
              </w:rPr>
              <w:t>机</w:t>
            </w:r>
          </w:p>
        </w:tc>
        <w:tc>
          <w:tcPr>
            <w:tcW w:w="2285" w:type="dxa"/>
            <w:gridSpan w:val="1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邮</w:t>
            </w:r>
            <w:r>
              <w:t xml:space="preserve">  </w:t>
            </w:r>
            <w:r>
              <w:rPr>
                <w:rFonts w:hint="eastAsia" w:cs="宋体"/>
              </w:rPr>
              <w:t>箱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95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13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4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3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5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19" w:type="dxa"/>
            <w:gridSpan w:val="3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19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4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03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408" w:type="dxa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60" w:type="dxa"/>
            <w:gridSpan w:val="2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3595" w:type="dxa"/>
            <w:gridSpan w:val="4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现住地址</w:t>
            </w:r>
          </w:p>
        </w:tc>
        <w:tc>
          <w:tcPr>
            <w:tcW w:w="9250" w:type="dxa"/>
            <w:gridSpan w:val="29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113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家庭成员</w:t>
            </w:r>
          </w:p>
        </w:tc>
        <w:tc>
          <w:tcPr>
            <w:tcW w:w="10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0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2094" w:type="dxa"/>
            <w:gridSpan w:val="9"/>
            <w:vAlign w:val="center"/>
          </w:tcPr>
          <w:p>
            <w:pPr>
              <w:spacing w:line="400" w:lineRule="exact"/>
              <w:ind w:left="-107" w:leftChars="-51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工作单位</w:t>
            </w:r>
          </w:p>
        </w:tc>
        <w:tc>
          <w:tcPr>
            <w:tcW w:w="234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职务</w:t>
            </w: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093" w:type="dxa"/>
            <w:gridSpan w:val="6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094" w:type="dxa"/>
            <w:gridSpan w:val="9"/>
            <w:vAlign w:val="center"/>
          </w:tcPr>
          <w:p>
            <w:pPr>
              <w:spacing w:line="400" w:lineRule="exact"/>
              <w:ind w:right="-107" w:rightChars="-51"/>
              <w:rPr>
                <w:rFonts w:cs="Times New Roman"/>
              </w:rPr>
            </w:pPr>
          </w:p>
        </w:tc>
        <w:tc>
          <w:tcPr>
            <w:tcW w:w="2342" w:type="dxa"/>
            <w:gridSpan w:val="7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</w:trPr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093" w:type="dxa"/>
            <w:gridSpan w:val="6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094" w:type="dxa"/>
            <w:gridSpan w:val="9"/>
            <w:vAlign w:val="center"/>
          </w:tcPr>
          <w:p>
            <w:pPr>
              <w:spacing w:line="400" w:lineRule="exact"/>
              <w:ind w:right="-107" w:rightChars="-51"/>
              <w:rPr>
                <w:rFonts w:cs="Times New Roman"/>
              </w:rPr>
            </w:pPr>
          </w:p>
        </w:tc>
        <w:tc>
          <w:tcPr>
            <w:tcW w:w="2342" w:type="dxa"/>
            <w:gridSpan w:val="7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gridSpan w:val="4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1093" w:type="dxa"/>
            <w:gridSpan w:val="6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094" w:type="dxa"/>
            <w:gridSpan w:val="9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342" w:type="dxa"/>
            <w:gridSpan w:val="7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  <w:tc>
          <w:tcPr>
            <w:tcW w:w="2628" w:type="dxa"/>
            <w:gridSpan w:val="3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113" w:type="dxa"/>
            <w:gridSpan w:val="2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技能特长及爱好</w:t>
            </w:r>
          </w:p>
        </w:tc>
        <w:tc>
          <w:tcPr>
            <w:tcW w:w="9250" w:type="dxa"/>
            <w:gridSpan w:val="29"/>
            <w:vAlign w:val="center"/>
          </w:tcPr>
          <w:p>
            <w:pPr>
              <w:tabs>
                <w:tab w:val="left" w:pos="4215"/>
              </w:tabs>
              <w:spacing w:line="400" w:lineRule="exact"/>
              <w:rPr>
                <w:rFonts w:cs="Times New Roman"/>
                <w:u w:val="single"/>
              </w:rPr>
            </w:pPr>
            <w:r>
              <w:rPr>
                <w:rFonts w:hint="eastAsia" w:cs="宋体"/>
              </w:rPr>
              <w:t>计算机水平：</w:t>
            </w:r>
            <w:r>
              <w:rPr>
                <w:u w:val="single"/>
              </w:rPr>
              <w:t xml:space="preserve">                </w:t>
            </w:r>
            <w:r>
              <w:t xml:space="preserve">  </w:t>
            </w:r>
            <w:r>
              <w:rPr>
                <w:rFonts w:hint="eastAsia" w:cs="宋体"/>
              </w:rPr>
              <w:t>其它技能：</w:t>
            </w:r>
            <w:r>
              <w:rPr>
                <w:u w:val="single"/>
              </w:rPr>
              <w:t xml:space="preserve">                       </w:t>
            </w:r>
            <w:r>
              <w:t xml:space="preserve">                            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13" w:type="dxa"/>
            <w:gridSpan w:val="2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250" w:type="dxa"/>
            <w:gridSpan w:val="29"/>
            <w:vAlign w:val="center"/>
          </w:tcPr>
          <w:p>
            <w:pPr>
              <w:spacing w:line="40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个人爱好及特长：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0363" w:type="dxa"/>
            <w:gridSpan w:val="31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10363" w:type="dxa"/>
            <w:gridSpan w:val="31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0363" w:type="dxa"/>
            <w:gridSpan w:val="31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教育背景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363" w:type="dxa"/>
            <w:gridSpan w:val="31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0363" w:type="dxa"/>
            <w:gridSpan w:val="31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自我评价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</w:trPr>
        <w:tc>
          <w:tcPr>
            <w:tcW w:w="10363" w:type="dxa"/>
            <w:gridSpan w:val="31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>
      <w:pPr>
        <w:jc w:val="right"/>
        <w:rPr>
          <w:rFonts w:ascii="宋体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7A"/>
    <w:rsid w:val="00083230"/>
    <w:rsid w:val="000D47C7"/>
    <w:rsid w:val="001A2CA4"/>
    <w:rsid w:val="001E40F5"/>
    <w:rsid w:val="001E7558"/>
    <w:rsid w:val="00232923"/>
    <w:rsid w:val="002B14C0"/>
    <w:rsid w:val="002C5D96"/>
    <w:rsid w:val="00323189"/>
    <w:rsid w:val="00376E06"/>
    <w:rsid w:val="003D6AB8"/>
    <w:rsid w:val="00407C81"/>
    <w:rsid w:val="00432D4C"/>
    <w:rsid w:val="00470ADC"/>
    <w:rsid w:val="004F28F2"/>
    <w:rsid w:val="005620CC"/>
    <w:rsid w:val="005D6972"/>
    <w:rsid w:val="00637169"/>
    <w:rsid w:val="006F4DD8"/>
    <w:rsid w:val="007466B8"/>
    <w:rsid w:val="007D3E66"/>
    <w:rsid w:val="00920AA6"/>
    <w:rsid w:val="00AC5C35"/>
    <w:rsid w:val="00B41850"/>
    <w:rsid w:val="00B55785"/>
    <w:rsid w:val="00BB2B4C"/>
    <w:rsid w:val="00BB2FE0"/>
    <w:rsid w:val="00CB7BCE"/>
    <w:rsid w:val="00CC2AAB"/>
    <w:rsid w:val="00DC596F"/>
    <w:rsid w:val="00DC5C64"/>
    <w:rsid w:val="00E1716E"/>
    <w:rsid w:val="00E32793"/>
    <w:rsid w:val="00E504DD"/>
    <w:rsid w:val="00F7217A"/>
    <w:rsid w:val="00F733C4"/>
    <w:rsid w:val="00FD5F83"/>
    <w:rsid w:val="00FE06DA"/>
    <w:rsid w:val="34E7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57</Words>
  <Characters>329</Characters>
  <Lines>0</Lines>
  <Paragraphs>0</Paragraphs>
  <TotalTime>24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2018-09-21T16:13:00Z</dcterms:created>
  <dc:creator>dell</dc:creator>
  <cp:lastModifiedBy>song</cp:lastModifiedBy>
  <dcterms:modified xsi:type="dcterms:W3CDTF">2021-05-28T06:31:26Z</dcterms:modified>
  <dc:title>南京外国语学校招聘启事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